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66" w:rsidRDefault="001E5566" w:rsidP="001E556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Rek</w:t>
      </w:r>
      <w:r w:rsidRPr="001E5566">
        <w:rPr>
          <w:rFonts w:ascii="Verdana" w:hAnsi="Verdana" w:cs="Arial"/>
          <w:b/>
          <w:sz w:val="24"/>
          <w:szCs w:val="24"/>
        </w:rPr>
        <w:t>vireret prøvetagning af danske læggekartofler</w:t>
      </w:r>
    </w:p>
    <w:p w:rsidR="001E5566" w:rsidRDefault="001E5566" w:rsidP="001E5566">
      <w:pPr>
        <w:rPr>
          <w:rFonts w:ascii="Verdana" w:hAnsi="Verdana" w:cs="Arial"/>
          <w:b/>
          <w:sz w:val="24"/>
          <w:szCs w:val="24"/>
        </w:rPr>
      </w:pPr>
    </w:p>
    <w:p w:rsidR="001E5566" w:rsidRPr="001E5566" w:rsidRDefault="001E5566" w:rsidP="001E5566">
      <w:pPr>
        <w:rPr>
          <w:rFonts w:ascii="Verdana" w:hAnsi="Verdana" w:cs="Arial"/>
          <w:b/>
          <w:sz w:val="24"/>
          <w:szCs w:val="24"/>
        </w:rPr>
      </w:pPr>
    </w:p>
    <w:tbl>
      <w:tblPr>
        <w:tblW w:w="10586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top w:w="57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6"/>
        <w:gridCol w:w="1169"/>
        <w:gridCol w:w="2403"/>
        <w:gridCol w:w="3415"/>
        <w:gridCol w:w="1494"/>
        <w:gridCol w:w="1787"/>
        <w:gridCol w:w="162"/>
      </w:tblGrid>
      <w:tr w:rsidR="001E5566" w:rsidTr="001A7C31">
        <w:trPr>
          <w:jc w:val="center"/>
        </w:trPr>
        <w:tc>
          <w:tcPr>
            <w:tcW w:w="156" w:type="dxa"/>
            <w:tcBorders>
              <w:top w:val="single" w:sz="12" w:space="0" w:color="006749"/>
              <w:bottom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12" w:space="0" w:color="006749"/>
              <w:bottom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1E5566" w:rsidRDefault="001E5566" w:rsidP="001A7C3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Rekvirent</w:t>
            </w:r>
          </w:p>
          <w:p w:rsidR="001E5566" w:rsidRDefault="001E5566" w:rsidP="001A7C31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6696" w:type="dxa"/>
            <w:gridSpan w:val="3"/>
            <w:tcBorders>
              <w:top w:val="single" w:sz="12" w:space="0" w:color="006749"/>
              <w:bottom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12" w:space="0" w:color="006749"/>
              <w:bottom w:val="nil"/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tcBorders>
              <w:top w:val="nil"/>
              <w:bottom w:val="nil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tcBorders>
              <w:top w:val="nil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CVR nr.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90"/>
          <w:jc w:val="center"/>
        </w:trPr>
        <w:tc>
          <w:tcPr>
            <w:tcW w:w="156" w:type="dxa"/>
            <w:tcBorders>
              <w:bottom w:val="single" w:sz="12" w:space="0" w:color="00765A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8" w:type="dxa"/>
            <w:gridSpan w:val="2"/>
            <w:tcBorders>
              <w:top w:val="nil"/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bottom w:val="single" w:sz="12" w:space="0" w:color="00765A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val="277"/>
          <w:jc w:val="center"/>
        </w:trPr>
        <w:tc>
          <w:tcPr>
            <w:tcW w:w="156" w:type="dxa"/>
            <w:tcBorders>
              <w:top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12" w:space="0" w:color="006749"/>
              <w:bottom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Prøvetagningssted</w:t>
            </w:r>
          </w:p>
          <w:p w:rsidR="001E5566" w:rsidRDefault="001E5566" w:rsidP="001A7C31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6696" w:type="dxa"/>
            <w:gridSpan w:val="3"/>
            <w:tcBorders>
              <w:top w:val="single" w:sz="12" w:space="0" w:color="006749"/>
              <w:bottom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tcBorders>
              <w:top w:val="nil"/>
              <w:bottom w:val="nil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tcBorders>
              <w:top w:val="nil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Avler-nr.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hRule="exact" w:val="284"/>
          <w:jc w:val="center"/>
        </w:trPr>
        <w:tc>
          <w:tcPr>
            <w:tcW w:w="156" w:type="dxa"/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vMerge w:val="restart"/>
            <w:tcBorders>
              <w:left w:val="nil"/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</w:tr>
      <w:tr w:rsidR="001E5566" w:rsidTr="001A7C31">
        <w:trPr>
          <w:trHeight w:hRule="exact" w:val="57"/>
          <w:jc w:val="center"/>
        </w:trPr>
        <w:tc>
          <w:tcPr>
            <w:tcW w:w="156" w:type="dxa"/>
            <w:tcBorders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169" w:type="dxa"/>
            <w:tcBorders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8" w:type="dxa"/>
            <w:gridSpan w:val="2"/>
            <w:tcBorders>
              <w:top w:val="nil"/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bottom w:val="single" w:sz="12" w:space="0" w:color="006749"/>
              <w:right w:val="nil"/>
            </w:tcBorders>
            <w:shd w:val="clear" w:color="auto" w:fill="auto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vMerge/>
            <w:tcBorders>
              <w:left w:val="nil"/>
              <w:bottom w:val="single" w:sz="12" w:space="0" w:color="00765A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  <w:tr w:rsidR="001E5566" w:rsidTr="001A7C31">
        <w:trPr>
          <w:trHeight w:val="884"/>
          <w:jc w:val="center"/>
        </w:trPr>
        <w:tc>
          <w:tcPr>
            <w:tcW w:w="156" w:type="dxa"/>
            <w:tcBorders>
              <w:top w:val="nil"/>
              <w:bottom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10268" w:type="dxa"/>
            <w:gridSpan w:val="5"/>
            <w:tcBorders>
              <w:top w:val="nil"/>
              <w:bottom w:val="single" w:sz="12" w:space="0" w:color="006749"/>
            </w:tcBorders>
            <w:shd w:val="clear" w:color="auto" w:fill="auto"/>
            <w:vAlign w:val="center"/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402"/>
              <w:gridCol w:w="1843"/>
              <w:gridCol w:w="2268"/>
              <w:gridCol w:w="1418"/>
              <w:gridCol w:w="868"/>
            </w:tblGrid>
            <w:tr w:rsidR="001E5566" w:rsidTr="001A7C31">
              <w:tc>
                <w:tcPr>
                  <w:tcW w:w="10122" w:type="dxa"/>
                  <w:gridSpan w:val="6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Angiv hvilket laboratorium, der skal analysere prøven</w:t>
                  </w:r>
                </w:p>
              </w:tc>
            </w:tr>
            <w:tr w:rsidR="001E5566" w:rsidTr="001A7C31">
              <w:tc>
                <w:tcPr>
                  <w:tcW w:w="323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99" w:type="dxa"/>
                  <w:gridSpan w:val="5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Fødevarestyrelsens plantediagnostisk laboratorium (kontrollør sørger for forsendelse)</w:t>
                  </w:r>
                </w:p>
              </w:tc>
            </w:tr>
            <w:tr w:rsidR="001E5566" w:rsidTr="001A7C31">
              <w:tc>
                <w:tcPr>
                  <w:tcW w:w="323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Andet laboratorium (Rekvirent sender)</w:t>
                  </w:r>
                </w:p>
              </w:tc>
              <w:tc>
                <w:tcPr>
                  <w:tcW w:w="1843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Angiv laboratorium:</w:t>
                  </w:r>
                </w:p>
              </w:tc>
              <w:tc>
                <w:tcPr>
                  <w:tcW w:w="2268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Antal knolde:</w:t>
                  </w:r>
                </w:p>
              </w:tc>
              <w:tc>
                <w:tcPr>
                  <w:tcW w:w="868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bottom w:val="single" w:sz="12" w:space="0" w:color="006749"/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1E5566" w:rsidTr="001A7C31">
        <w:trPr>
          <w:trHeight w:val="624"/>
          <w:jc w:val="center"/>
        </w:trPr>
        <w:tc>
          <w:tcPr>
            <w:tcW w:w="156" w:type="dxa"/>
            <w:tcBorders>
              <w:top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10268" w:type="dxa"/>
            <w:gridSpan w:val="5"/>
            <w:tcBorders>
              <w:top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Aflevering af udtagne prøver </w:t>
            </w:r>
            <w:r>
              <w:rPr>
                <w:rFonts w:ascii="Verdana" w:hAnsi="Verdana" w:cs="Arial"/>
                <w:sz w:val="16"/>
                <w:szCs w:val="16"/>
              </w:rPr>
              <w:t>(udfyldes kun hvis rekvirent sørger for forsendelse)</w:t>
            </w:r>
          </w:p>
          <w:p w:rsidR="001E5566" w:rsidRDefault="001E5566" w:rsidP="001A7C31">
            <w:pPr>
              <w:jc w:val="right"/>
              <w:rPr>
                <w:rFonts w:ascii="Verdana" w:hAnsi="Verdana" w:cs="Arial"/>
                <w:sz w:val="8"/>
                <w:szCs w:val="8"/>
              </w:rPr>
            </w:pPr>
          </w:p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Navn og adresse: </w:t>
            </w:r>
          </w:p>
        </w:tc>
        <w:tc>
          <w:tcPr>
            <w:tcW w:w="162" w:type="dxa"/>
            <w:tcBorders>
              <w:top w:val="single" w:sz="12" w:space="0" w:color="006749"/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1E5566" w:rsidTr="001A7C31">
        <w:trPr>
          <w:trHeight w:val="1138"/>
          <w:jc w:val="center"/>
        </w:trPr>
        <w:tc>
          <w:tcPr>
            <w:tcW w:w="156" w:type="dxa"/>
            <w:tcBorders>
              <w:top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10268" w:type="dxa"/>
            <w:gridSpan w:val="5"/>
            <w:tcBorders>
              <w:top w:val="single" w:sz="12" w:space="0" w:color="006749"/>
            </w:tcBorders>
            <w:shd w:val="clear" w:color="auto" w:fill="auto"/>
            <w:vAlign w:val="center"/>
          </w:tcPr>
          <w:tbl>
            <w:tblPr>
              <w:tblpPr w:vertAnchor="page" w:horzAnchor="margin" w:tblpX="273" w:tblpY="1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1702"/>
              <w:gridCol w:w="833"/>
              <w:gridCol w:w="726"/>
              <w:gridCol w:w="833"/>
              <w:gridCol w:w="709"/>
              <w:gridCol w:w="3548"/>
            </w:tblGrid>
            <w:tr w:rsidR="001E5566" w:rsidTr="001A7C31">
              <w:trPr>
                <w:trHeight w:val="416"/>
              </w:trPr>
              <w:tc>
                <w:tcPr>
                  <w:tcW w:w="1855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Sort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Høstnr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Antal ha.</w:t>
                  </w:r>
                </w:p>
              </w:tc>
              <w:tc>
                <w:tcPr>
                  <w:tcW w:w="726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CMS/RS</w:t>
                  </w:r>
                </w:p>
              </w:tc>
              <w:tc>
                <w:tcPr>
                  <w:tcW w:w="833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Virus, </w:t>
                  </w:r>
                  <w:proofErr w:type="spellStart"/>
                  <w:proofErr w:type="gramStart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Y,Blr</w:t>
                  </w:r>
                  <w:proofErr w:type="spellEnd"/>
                  <w:proofErr w:type="gramEnd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Sortben</w:t>
                  </w:r>
                  <w:proofErr w:type="spellEnd"/>
                </w:p>
              </w:tc>
              <w:tc>
                <w:tcPr>
                  <w:tcW w:w="3548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Anden virus. 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Angiv hvilke:</w:t>
                  </w:r>
                </w:p>
              </w:tc>
            </w:tr>
            <w:tr w:rsidR="001E5566" w:rsidTr="001A7C31">
              <w:trPr>
                <w:trHeight w:val="277"/>
              </w:trPr>
              <w:tc>
                <w:tcPr>
                  <w:tcW w:w="1855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006749"/>
                    <w:left w:val="single" w:sz="4" w:space="0" w:color="006749"/>
                    <w:bottom w:val="single" w:sz="4" w:space="0" w:color="006749"/>
                    <w:right w:val="single" w:sz="4" w:space="0" w:color="006749"/>
                  </w:tcBorders>
                  <w:shd w:val="clear" w:color="auto" w:fill="auto"/>
                  <w:vAlign w:val="center"/>
                </w:tcPr>
                <w:p w:rsidR="001E5566" w:rsidRDefault="001E5566" w:rsidP="001A7C31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5566" w:rsidRDefault="001E5566" w:rsidP="001A7C3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Supplerende oplysninger: </w:t>
            </w:r>
          </w:p>
          <w:p w:rsidR="001E5566" w:rsidRDefault="001E5566" w:rsidP="001A7C3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E5566" w:rsidRDefault="001E5566" w:rsidP="001A7C3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12" w:space="0" w:color="006749"/>
              <w:right w:val="single" w:sz="12" w:space="0" w:color="006749"/>
            </w:tcBorders>
            <w:shd w:val="clear" w:color="auto" w:fill="auto"/>
            <w:vAlign w:val="center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1E5566" w:rsidTr="001E5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83"/>
          <w:jc w:val="center"/>
        </w:trPr>
        <w:tc>
          <w:tcPr>
            <w:tcW w:w="156" w:type="dxa"/>
            <w:tcBorders>
              <w:top w:val="single" w:sz="12" w:space="0" w:color="006749"/>
              <w:left w:val="single" w:sz="12" w:space="0" w:color="006749"/>
              <w:bottom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  <w:tc>
          <w:tcPr>
            <w:tcW w:w="10268" w:type="dxa"/>
            <w:gridSpan w:val="5"/>
            <w:tcBorders>
              <w:top w:val="single" w:sz="12" w:space="0" w:color="006749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Style w:val="Tabel-Git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4"/>
              <w:gridCol w:w="3374"/>
              <w:gridCol w:w="3374"/>
            </w:tblGrid>
            <w:tr w:rsidR="001E5566" w:rsidTr="001A7C31">
              <w:tc>
                <w:tcPr>
                  <w:tcW w:w="3374" w:type="dxa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Forbeholdt LBST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748" w:type="dxa"/>
                  <w:gridSpan w:val="2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Udtagningssted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:  </w:t>
                  </w: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Mark"/>
                      <w:tag w:val="Mark"/>
                      <w:id w:val="-413242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Mark  </w:t>
                  </w: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Kule"/>
                      <w:tag w:val="Kule"/>
                      <w:id w:val="-1736306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Kule  </w:t>
                  </w: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Kasser"/>
                      <w:tag w:val="Kasser"/>
                      <w:id w:val="-473363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Kasser  </w:t>
                  </w:r>
                  <w:sdt>
                    <w:sdtPr>
                      <w:rPr>
                        <w:rFonts w:ascii="Verdana" w:hAnsi="Verdana" w:cs="Arial"/>
                        <w:sz w:val="16"/>
                        <w:szCs w:val="16"/>
                      </w:rPr>
                      <w:alias w:val="Boks"/>
                      <w:tag w:val="Boks"/>
                      <w:id w:val="1362243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Boks</w:t>
                  </w:r>
                </w:p>
              </w:tc>
            </w:tr>
            <w:tr w:rsidR="001E5566" w:rsidTr="001A7C31">
              <w:tc>
                <w:tcPr>
                  <w:tcW w:w="3374" w:type="dxa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Udtagningsdato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374" w:type="dxa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Kontrollør/afd.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374" w:type="dxa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Tid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: </w:t>
                  </w:r>
                </w:p>
              </w:tc>
            </w:tr>
            <w:tr w:rsidR="001E5566" w:rsidTr="001A7C31">
              <w:tc>
                <w:tcPr>
                  <w:tcW w:w="10122" w:type="dxa"/>
                  <w:gridSpan w:val="3"/>
                </w:tcPr>
                <w:p w:rsidR="001E5566" w:rsidRDefault="001E5566" w:rsidP="001A7C31">
                  <w:pPr>
                    <w:spacing w:before="8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Bemærkning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1E5566" w:rsidRDefault="001E5566" w:rsidP="001A7C3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6749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FF7DB" wp14:editId="0EE48040">
                      <wp:simplePos x="0" y="0"/>
                      <wp:positionH relativeFrom="column">
                        <wp:posOffset>1663064</wp:posOffset>
                      </wp:positionH>
                      <wp:positionV relativeFrom="paragraph">
                        <wp:posOffset>2023745</wp:posOffset>
                      </wp:positionV>
                      <wp:extent cx="343852" cy="3780155"/>
                      <wp:effectExtent l="0" t="1680210" r="0" b="169100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3852" cy="3780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566" w:rsidRDefault="001E5566" w:rsidP="001E5566">
                                  <w:pPr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16"/>
                                      <w:szCs w:val="16"/>
                                    </w:rPr>
                                    <w:t>Udfyldt formular mailes til Landbrugsstyrelsen til xkar@lbst.dk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FF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130.95pt;margin-top:159.35pt;width:27.05pt;height:29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" filled="f" stroked="f">
                      <v:textbox>
                        <w:txbxContent>
                          <w:p w:rsidR="001E5566" w:rsidRDefault="001E5566" w:rsidP="001E5566">
                            <w:pP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Udfyldt formular mailes til Landbrugsstyrelsen til xkar@lbst.dk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-Git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1E5566" w:rsidTr="001E5566">
              <w:trPr>
                <w:trHeight w:val="1096"/>
              </w:trPr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Combi</w:t>
                  </w:r>
                  <w:proofErr w:type="spellEnd"/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, CMS/RS</w:t>
                  </w:r>
                </w:p>
              </w:tc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1" locked="0" layoutInCell="1" allowOverlap="1" wp14:anchorId="6F18DC1B" wp14:editId="27C0F53E">
                            <wp:simplePos x="0" y="0"/>
                            <wp:positionH relativeFrom="column">
                              <wp:posOffset>-527050</wp:posOffset>
                            </wp:positionH>
                            <wp:positionV relativeFrom="paragraph">
                              <wp:posOffset>347345</wp:posOffset>
                            </wp:positionV>
                            <wp:extent cx="733425" cy="219075"/>
                            <wp:effectExtent l="19050" t="152400" r="28575" b="161925"/>
                            <wp:wrapNone/>
                            <wp:docPr id="3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045678">
                                      <a:off x="0" y="0"/>
                                      <a:ext cx="7334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18DC1B" id="Tekstfelt 2" o:spid="_x0000_s1027" type="#_x0000_t202" style="position:absolute;margin-left:-41.5pt;margin-top:27.35pt;width:57.75pt;height:17.25pt;rotation:-1697734fd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Combi</w:t>
                  </w:r>
                  <w:proofErr w:type="spellEnd"/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, Vira</w:t>
                  </w:r>
                </w:p>
              </w:tc>
            </w:tr>
            <w:tr w:rsidR="001E5566" w:rsidTr="001E5566">
              <w:trPr>
                <w:trHeight w:val="1144"/>
              </w:trPr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308D01B3" wp14:editId="2C86F005">
                            <wp:simplePos x="0" y="0"/>
                            <wp:positionH relativeFrom="column">
                              <wp:posOffset>1064260</wp:posOffset>
                            </wp:positionH>
                            <wp:positionV relativeFrom="paragraph">
                              <wp:posOffset>237491</wp:posOffset>
                            </wp:positionV>
                            <wp:extent cx="1221740" cy="245110"/>
                            <wp:effectExtent l="19050" t="152400" r="16510" b="154940"/>
                            <wp:wrapSquare wrapText="bothSides"/>
                            <wp:docPr id="6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4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8D01B3" id="_x0000_s1028" type="#_x0000_t202" style="position:absolute;margin-left:83.8pt;margin-top:18.7pt;width:96.2pt;height:19.3pt;rotation:-866331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Vira</w:t>
                  </w:r>
                </w:p>
              </w:tc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4FB2A7F0" wp14:editId="13E17DE7">
                            <wp:simplePos x="0" y="0"/>
                            <wp:positionH relativeFrom="column">
                              <wp:posOffset>897255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1221740" cy="245110"/>
                            <wp:effectExtent l="19050" t="152400" r="16510" b="154940"/>
                            <wp:wrapSquare wrapText="bothSides"/>
                            <wp:docPr id="7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4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B2A7F0" id="_x0000_s1029" type="#_x0000_t202" style="position:absolute;margin-left:70.65pt;margin-top:17.5pt;width:96.2pt;height:19.3pt;rotation:-86633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Vira</w:t>
                  </w:r>
                </w:p>
              </w:tc>
            </w:tr>
            <w:tr w:rsidR="001E5566" w:rsidTr="001E5566">
              <w:trPr>
                <w:trHeight w:val="1192"/>
              </w:trPr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4CA7C6FB" wp14:editId="5B8970A3">
                            <wp:simplePos x="0" y="0"/>
                            <wp:positionH relativeFrom="column">
                              <wp:posOffset>1087120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1221740" cy="245110"/>
                            <wp:effectExtent l="19050" t="152400" r="16510" b="154940"/>
                            <wp:wrapSquare wrapText="bothSides"/>
                            <wp:docPr id="8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4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A7C6FB" id="_x0000_s1030" type="#_x0000_t202" style="position:absolute;margin-left:85.6pt;margin-top:19.6pt;width:96.2pt;height:19.3pt;rotation:-866331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Vira</w:t>
                  </w:r>
                </w:p>
              </w:tc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42B2F4CE" wp14:editId="666669A3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1221740" cy="245110"/>
                            <wp:effectExtent l="19050" t="152400" r="16510" b="154940"/>
                            <wp:wrapSquare wrapText="bothSides"/>
                            <wp:docPr id="9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4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B2F4CE" id="_x0000_s1031" type="#_x0000_t202" style="position:absolute;margin-left:71.25pt;margin-top:23.8pt;width:96.2pt;height:19.3pt;rotation:-86633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Vira</w:t>
                  </w:r>
                </w:p>
              </w:tc>
            </w:tr>
            <w:tr w:rsidR="001E5566" w:rsidTr="001E5566">
              <w:trPr>
                <w:trHeight w:val="1098"/>
              </w:trPr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CMS/</w:t>
                  </w: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01EF7426" wp14:editId="5A4798CA">
                            <wp:simplePos x="0" y="0"/>
                            <wp:positionH relativeFrom="column">
                              <wp:posOffset>1256665</wp:posOffset>
                            </wp:positionH>
                            <wp:positionV relativeFrom="paragraph">
                              <wp:posOffset>90169</wp:posOffset>
                            </wp:positionV>
                            <wp:extent cx="1221740" cy="253365"/>
                            <wp:effectExtent l="19050" t="152400" r="16510" b="146685"/>
                            <wp:wrapSquare wrapText="bothSides"/>
                            <wp:docPr id="10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53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F7426" id="_x0000_s1032" type="#_x0000_t202" style="position:absolute;margin-left:98.95pt;margin-top:7.1pt;width:96.2pt;height:19.95pt;rotation:-866331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RS</w:t>
                  </w:r>
                </w:p>
              </w:tc>
              <w:tc>
                <w:tcPr>
                  <w:tcW w:w="5061" w:type="dxa"/>
                </w:tcPr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Sortben</w:t>
                  </w:r>
                  <w:proofErr w:type="spellEnd"/>
                </w:p>
                <w:p w:rsidR="001E5566" w:rsidRDefault="001E5566" w:rsidP="001A7C3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07BD6610" wp14:editId="080134C7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123716</wp:posOffset>
                            </wp:positionV>
                            <wp:extent cx="1221740" cy="245110"/>
                            <wp:effectExtent l="19050" t="152400" r="16510" b="154940"/>
                            <wp:wrapSquare wrapText="bothSides"/>
                            <wp:docPr id="11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0806850">
                                      <a:off x="0" y="0"/>
                                      <a:ext cx="1221740" cy="245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566" w:rsidRDefault="001E5566" w:rsidP="001E5566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BD6610" id="_x0000_s1033" type="#_x0000_t202" style="position:absolute;margin-left:75pt;margin-top:9.75pt;width:96.2pt;height:19.3pt;rotation:-866331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" stroked="f">
                            <v:textbox>
                              <w:txbxContent>
                                <w:p w:rsidR="001E5566" w:rsidRDefault="001E5566" w:rsidP="001E556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E5566" w:rsidRDefault="001E5566" w:rsidP="001A7C3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1E5566" w:rsidRDefault="001E5566" w:rsidP="001A7C31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Antal blanketter fra samme parti,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f.eks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1/3</w:t>
            </w:r>
            <w:r>
              <w:rPr>
                <w:rFonts w:ascii="Verdana" w:hAnsi="Verdana" w:cs="Arial"/>
                <w:sz w:val="16"/>
                <w:szCs w:val="16"/>
              </w:rPr>
              <w:t>:__/__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 xml:space="preserve">Blanketten mailes til Fødevarestyrelsens Plantelaboratorium før prøven sendes til: </w:t>
            </w:r>
            <w:hyperlink r:id="rId7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</w:rPr>
                <w:t>xlka@fvst.dk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og cc til </w:t>
            </w:r>
            <w:hyperlink r:id="rId8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</w:rPr>
                <w:t>xkar@lbst.dk</w:t>
              </w:r>
            </w:hyperlink>
            <w:r>
              <w:rPr>
                <w:rStyle w:val="Hyperlink"/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sz w:val="18"/>
                <w:szCs w:val="18"/>
              </w:rPr>
              <w:t>Prøver sendes til Fødevarestyrelsens Laboratorium, Thorsvej 6, 4100 Ringsted.</w:t>
            </w:r>
          </w:p>
        </w:tc>
        <w:tc>
          <w:tcPr>
            <w:tcW w:w="162" w:type="dxa"/>
            <w:tcBorders>
              <w:top w:val="single" w:sz="12" w:space="0" w:color="006749"/>
              <w:left w:val="nil"/>
              <w:right w:val="single" w:sz="12" w:space="0" w:color="006749"/>
            </w:tcBorders>
            <w:shd w:val="clear" w:color="auto" w:fill="auto"/>
          </w:tcPr>
          <w:p w:rsidR="001E5566" w:rsidRDefault="001E5566" w:rsidP="001A7C31">
            <w:pPr>
              <w:rPr>
                <w:rFonts w:ascii="Arial" w:hAnsi="Arial" w:cs="Arial"/>
                <w:color w:val="006749"/>
                <w:szCs w:val="6"/>
              </w:rPr>
            </w:pPr>
          </w:p>
        </w:tc>
      </w:tr>
    </w:tbl>
    <w:p w:rsidR="001E5566" w:rsidRPr="001E5566" w:rsidRDefault="001E5566" w:rsidP="001E5566">
      <w:pPr>
        <w:rPr>
          <w:rFonts w:ascii="Verdana" w:hAnsi="Verdana" w:cs="Arial"/>
          <w:szCs w:val="24"/>
        </w:rPr>
      </w:pPr>
      <w:r>
        <w:rPr>
          <w:rFonts w:ascii="Arial" w:hAnsi="Arial" w:cs="Arial"/>
          <w:color w:val="006749"/>
          <w:sz w:val="12"/>
          <w:szCs w:val="16"/>
        </w:rPr>
        <w:t xml:space="preserve">  </w:t>
      </w:r>
      <w:r>
        <w:rPr>
          <w:rFonts w:ascii="Verdana" w:hAnsi="Verdana" w:cs="Arial"/>
          <w:color w:val="006749"/>
          <w:sz w:val="12"/>
          <w:szCs w:val="16"/>
        </w:rPr>
        <w:t>Formular 53662-002dk (08.19)</w:t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br w:type="page"/>
      </w:r>
      <w:r w:rsidRPr="001E5566">
        <w:rPr>
          <w:rFonts w:ascii="Verdana" w:hAnsi="Verdana" w:cs="Arial"/>
          <w:b/>
          <w:szCs w:val="24"/>
        </w:rPr>
        <w:lastRenderedPageBreak/>
        <w:t>Vejledning i udfyldelse af skema</w:t>
      </w:r>
    </w:p>
    <w:p w:rsidR="001E5566" w:rsidRPr="001E5566" w:rsidRDefault="001E5566" w:rsidP="001E5566">
      <w:pPr>
        <w:rPr>
          <w:rFonts w:ascii="Verdana" w:hAnsi="Verdana" w:cs="Arial"/>
          <w:szCs w:val="24"/>
        </w:rPr>
      </w:pPr>
    </w:p>
    <w:p w:rsidR="001E5566" w:rsidRPr="001E5566" w:rsidRDefault="001E5566" w:rsidP="001E5566">
      <w:pPr>
        <w:rPr>
          <w:rFonts w:ascii="Verdana" w:hAnsi="Verdana" w:cs="Arial"/>
          <w:szCs w:val="24"/>
        </w:rPr>
      </w:pPr>
      <w:r w:rsidRPr="001E5566">
        <w:rPr>
          <w:rFonts w:ascii="Verdana" w:hAnsi="Verdana" w:cs="Arial"/>
          <w:szCs w:val="24"/>
        </w:rPr>
        <w:t>En blanket per høstnummer</w:t>
      </w:r>
    </w:p>
    <w:p w:rsidR="001E5566" w:rsidRPr="001E5566" w:rsidRDefault="001E5566" w:rsidP="001E5566">
      <w:pPr>
        <w:rPr>
          <w:rFonts w:ascii="Verdana" w:hAnsi="Verdana" w:cs="Arial"/>
          <w:szCs w:val="24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Rekvirent</w:t>
      </w:r>
      <w:r w:rsidRPr="001E5566">
        <w:rPr>
          <w:rFonts w:ascii="Verdana" w:hAnsi="Verdana" w:cs="Arial"/>
          <w:sz w:val="16"/>
        </w:rPr>
        <w:tab/>
        <w:t>Oplys navn, adresse, e-mail, CVR-nummer og telefonnummer/mobilnummer på rekvirenten af prøven samt dato for bestilling.</w:t>
      </w:r>
    </w:p>
    <w:p w:rsidR="001E5566" w:rsidRPr="001E5566" w:rsidRDefault="001E5566" w:rsidP="001E5566">
      <w:pPr>
        <w:ind w:left="1304" w:hanging="1304"/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Prøvetagningssted</w:t>
      </w:r>
      <w:r w:rsidRPr="001E5566">
        <w:rPr>
          <w:rFonts w:ascii="Verdana" w:hAnsi="Verdana" w:cs="Arial"/>
          <w:sz w:val="16"/>
        </w:rPr>
        <w:tab/>
        <w:t>Oplys navn, adresse, telefonnummer/mobilnummer samt avlernummer hos den avler/på det sted hvor prøven skal udtages.</w:t>
      </w:r>
    </w:p>
    <w:p w:rsidR="001E5566" w:rsidRPr="001E5566" w:rsidRDefault="001E5566" w:rsidP="001E5566">
      <w:pPr>
        <w:ind w:left="1304" w:hanging="1304"/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Laboratorium</w:t>
      </w:r>
      <w:r w:rsidRPr="001E5566">
        <w:rPr>
          <w:rFonts w:ascii="Verdana" w:hAnsi="Verdana" w:cs="Arial"/>
          <w:sz w:val="16"/>
        </w:rPr>
        <w:tab/>
        <w:t>Kryds af om prøven skal: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sendes til og analyseres af Fødevarestyrelsens laboratorium – dette sørger kontrolløren for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sendes til og analyseres af et andet laboratorium – dette sørger rekvirenten selv for</w:t>
      </w:r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ind w:left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 xml:space="preserve">Ved forsendelse til andet laboratorium angives antal knolde i alt der skal udtages og hvilket laboratorium prøven sendes til. Såfremt prøven skal opdeles pr. analyse noteres antal pr. prøve under supplerende oplysninger. </w:t>
      </w: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Aflevering af prøver</w:t>
      </w:r>
      <w:r w:rsidRPr="001E5566">
        <w:rPr>
          <w:rFonts w:ascii="Verdana" w:hAnsi="Verdana" w:cs="Arial"/>
          <w:sz w:val="16"/>
        </w:rPr>
        <w:tab/>
        <w:t>Angiv hvor de udtagne prøver skal afleveres – dette felt udfyldes kun hvis rekvirenten sørger for afsendelse af prøver til et andet laboratorium.</w:t>
      </w:r>
    </w:p>
    <w:p w:rsidR="001E5566" w:rsidRPr="001E5566" w:rsidRDefault="001E5566" w:rsidP="001E5566">
      <w:pPr>
        <w:ind w:left="2608" w:hanging="2608"/>
        <w:rPr>
          <w:rFonts w:ascii="Verdana" w:hAnsi="Verdana" w:cs="Arial"/>
          <w:b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 xml:space="preserve">Prøveoplysninger </w:t>
      </w:r>
      <w:r w:rsidRPr="001E5566">
        <w:rPr>
          <w:rFonts w:ascii="Verdana" w:hAnsi="Verdana" w:cs="Arial"/>
          <w:b/>
          <w:sz w:val="16"/>
        </w:rPr>
        <w:tab/>
      </w:r>
      <w:r w:rsidRPr="001E5566">
        <w:rPr>
          <w:rFonts w:ascii="Verdana" w:hAnsi="Verdana" w:cs="Arial"/>
          <w:sz w:val="16"/>
        </w:rPr>
        <w:t>Et høstnummer / Sort pr blanket</w:t>
      </w:r>
      <w:r w:rsidRPr="001E5566">
        <w:rPr>
          <w:rFonts w:ascii="Verdana" w:hAnsi="Verdana" w:cs="Arial"/>
          <w:sz w:val="16"/>
        </w:rPr>
        <w:tab/>
      </w:r>
    </w:p>
    <w:p w:rsidR="001E5566" w:rsidRPr="001E5566" w:rsidRDefault="001E5566" w:rsidP="001E5566">
      <w:pPr>
        <w:ind w:left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 xml:space="preserve">Angiv: 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Sorten, der skal prøvetages i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Høstnummeret, for det parti prøven skal udtages fra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Antallet af hektar høstnummeret dækker</w:t>
      </w:r>
    </w:p>
    <w:p w:rsidR="001E5566" w:rsidRPr="001E5566" w:rsidRDefault="001E5566" w:rsidP="001E5566">
      <w:pPr>
        <w:numPr>
          <w:ilvl w:val="0"/>
          <w:numId w:val="15"/>
        </w:num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Kryds af hvilke skadegørere, der skal analyseres for:</w:t>
      </w:r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CMS/RS: ring og –</w:t>
      </w:r>
      <w:proofErr w:type="spellStart"/>
      <w:r w:rsidRPr="001E5566">
        <w:rPr>
          <w:rFonts w:ascii="Verdana" w:hAnsi="Verdana" w:cs="Arial"/>
          <w:sz w:val="16"/>
        </w:rPr>
        <w:t>brunbakteriose</w:t>
      </w:r>
      <w:proofErr w:type="spellEnd"/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Virus: Virus Y og bladrullevirus</w:t>
      </w:r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 xml:space="preserve">Sættes der kryds ud for både CMS/RS og virus udtages der knolde til </w:t>
      </w:r>
      <w:proofErr w:type="spellStart"/>
      <w:r w:rsidRPr="001E5566">
        <w:rPr>
          <w:rFonts w:ascii="Verdana" w:hAnsi="Verdana" w:cs="Arial"/>
          <w:sz w:val="16"/>
        </w:rPr>
        <w:t>kombiprøve</w:t>
      </w:r>
      <w:proofErr w:type="spellEnd"/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  <w:proofErr w:type="spellStart"/>
      <w:r w:rsidRPr="001E5566">
        <w:rPr>
          <w:rFonts w:ascii="Verdana" w:hAnsi="Verdana" w:cs="Arial"/>
          <w:sz w:val="16"/>
        </w:rPr>
        <w:t>Sortben</w:t>
      </w:r>
      <w:proofErr w:type="spellEnd"/>
      <w:r w:rsidRPr="001E5566">
        <w:rPr>
          <w:rFonts w:ascii="Verdana" w:hAnsi="Verdana" w:cs="Arial"/>
          <w:sz w:val="16"/>
        </w:rPr>
        <w:t xml:space="preserve">: </w:t>
      </w:r>
      <w:proofErr w:type="spellStart"/>
      <w:r w:rsidRPr="001E5566">
        <w:rPr>
          <w:rFonts w:ascii="Verdana" w:hAnsi="Verdana" w:cs="Arial"/>
          <w:sz w:val="16"/>
        </w:rPr>
        <w:t>sortbensyge</w:t>
      </w:r>
      <w:proofErr w:type="spellEnd"/>
      <w:r w:rsidRPr="001E5566">
        <w:rPr>
          <w:rFonts w:ascii="Verdana" w:hAnsi="Verdana" w:cs="Arial"/>
          <w:sz w:val="16"/>
        </w:rPr>
        <w:t xml:space="preserve"> anfør type i supplerende oplysninger</w:t>
      </w:r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>Anden virus: anfør hvilken / hvilke.</w:t>
      </w:r>
    </w:p>
    <w:p w:rsidR="001E5566" w:rsidRPr="001E5566" w:rsidRDefault="001E5566" w:rsidP="001E5566">
      <w:pPr>
        <w:ind w:left="2968"/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b/>
          <w:sz w:val="16"/>
        </w:rPr>
      </w:pP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proofErr w:type="spellStart"/>
      <w:r w:rsidRPr="001E5566">
        <w:rPr>
          <w:rFonts w:ascii="Verdana" w:hAnsi="Verdana" w:cs="Arial"/>
          <w:b/>
          <w:sz w:val="16"/>
        </w:rPr>
        <w:t>Suppl</w:t>
      </w:r>
      <w:proofErr w:type="spellEnd"/>
      <w:r w:rsidRPr="001E5566">
        <w:rPr>
          <w:rFonts w:ascii="Verdana" w:hAnsi="Verdana" w:cs="Arial"/>
          <w:b/>
          <w:sz w:val="16"/>
        </w:rPr>
        <w:t>. oplysninger</w:t>
      </w:r>
      <w:r w:rsidRPr="001E5566">
        <w:rPr>
          <w:rFonts w:ascii="Verdana" w:hAnsi="Verdana" w:cs="Arial"/>
          <w:sz w:val="16"/>
        </w:rPr>
        <w:tab/>
        <w:t xml:space="preserve">Skriv eventuelle yderligere bemærkninger til bestillingen, f.eks. ved analyse for </w:t>
      </w:r>
      <w:proofErr w:type="spellStart"/>
      <w:r w:rsidRPr="001E5566">
        <w:rPr>
          <w:rFonts w:ascii="Verdana" w:hAnsi="Verdana" w:cs="Arial"/>
          <w:sz w:val="16"/>
        </w:rPr>
        <w:t>sortben</w:t>
      </w:r>
      <w:proofErr w:type="spellEnd"/>
      <w:r w:rsidRPr="001E5566">
        <w:rPr>
          <w:rFonts w:ascii="Verdana" w:hAnsi="Verdana" w:cs="Arial"/>
          <w:sz w:val="16"/>
        </w:rPr>
        <w:t>.</w:t>
      </w:r>
    </w:p>
    <w:p w:rsidR="001E5566" w:rsidRPr="001E5566" w:rsidRDefault="001E5566" w:rsidP="001E5566">
      <w:pPr>
        <w:ind w:left="2608" w:hanging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 xml:space="preserve"> </w:t>
      </w:r>
      <w:r w:rsidRPr="001E5566">
        <w:rPr>
          <w:rFonts w:ascii="Verdana" w:hAnsi="Verdana" w:cs="Arial"/>
          <w:sz w:val="16"/>
        </w:rPr>
        <w:tab/>
      </w:r>
    </w:p>
    <w:p w:rsidR="001E5566" w:rsidRPr="001E5566" w:rsidRDefault="001E5566" w:rsidP="001E5566">
      <w:pPr>
        <w:rPr>
          <w:rFonts w:ascii="Verdana" w:hAnsi="Verdana" w:cs="Arial"/>
          <w:b/>
          <w:sz w:val="16"/>
        </w:rPr>
      </w:pPr>
      <w:r w:rsidRPr="001E5566">
        <w:rPr>
          <w:rFonts w:ascii="Verdana" w:hAnsi="Verdana" w:cs="Arial"/>
          <w:b/>
          <w:sz w:val="16"/>
        </w:rPr>
        <w:t>Forklaring til tabel:</w:t>
      </w:r>
      <w:r w:rsidRPr="001E5566">
        <w:rPr>
          <w:rFonts w:ascii="Verdana" w:hAnsi="Verdana" w:cs="Arial"/>
          <w:b/>
          <w:sz w:val="16"/>
        </w:rPr>
        <w:tab/>
        <w:t>CMS/RS</w:t>
      </w:r>
      <w:r w:rsidRPr="001E5566">
        <w:rPr>
          <w:rFonts w:ascii="Verdana" w:hAnsi="Verdana" w:cs="Arial"/>
          <w:sz w:val="16"/>
        </w:rPr>
        <w:t xml:space="preserve">: Ring- og </w:t>
      </w:r>
      <w:proofErr w:type="spellStart"/>
      <w:r w:rsidRPr="001E5566">
        <w:rPr>
          <w:rFonts w:ascii="Verdana" w:hAnsi="Verdana" w:cs="Arial"/>
          <w:sz w:val="16"/>
        </w:rPr>
        <w:t>brunbakteriose</w:t>
      </w:r>
      <w:proofErr w:type="spellEnd"/>
    </w:p>
    <w:p w:rsidR="001E5566" w:rsidRPr="001E5566" w:rsidRDefault="001E5566" w:rsidP="001E5566">
      <w:pPr>
        <w:ind w:left="2608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Virus</w:t>
      </w:r>
      <w:r w:rsidRPr="001E5566">
        <w:rPr>
          <w:rFonts w:ascii="Verdana" w:hAnsi="Verdana" w:cs="Arial"/>
          <w:sz w:val="16"/>
        </w:rPr>
        <w:t xml:space="preserve">: Virus Y og bladrullevirus (undersøgelse for andre vira angives i ”Bemærkninger”) 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proofErr w:type="spellStart"/>
      <w:r w:rsidRPr="001E5566">
        <w:rPr>
          <w:rFonts w:ascii="Verdana" w:hAnsi="Verdana" w:cs="Arial"/>
          <w:b/>
          <w:sz w:val="16"/>
        </w:rPr>
        <w:t>Sortben</w:t>
      </w:r>
      <w:proofErr w:type="spellEnd"/>
      <w:r w:rsidRPr="001E5566">
        <w:rPr>
          <w:rFonts w:ascii="Verdana" w:hAnsi="Verdana" w:cs="Arial"/>
          <w:sz w:val="16"/>
        </w:rPr>
        <w:t xml:space="preserve">: </w:t>
      </w:r>
      <w:proofErr w:type="spellStart"/>
      <w:r w:rsidRPr="001E5566">
        <w:rPr>
          <w:rFonts w:ascii="Verdana" w:hAnsi="Verdana" w:cs="Arial"/>
          <w:sz w:val="16"/>
        </w:rPr>
        <w:t>Sortbensyge</w:t>
      </w:r>
      <w:proofErr w:type="spellEnd"/>
      <w:r w:rsidRPr="001E5566">
        <w:rPr>
          <w:rFonts w:ascii="Verdana" w:hAnsi="Verdana" w:cs="Arial"/>
          <w:sz w:val="16"/>
        </w:rPr>
        <w:t>,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sz w:val="16"/>
        </w:rPr>
        <w:t xml:space="preserve">   </w:t>
      </w:r>
      <w:proofErr w:type="spellStart"/>
      <w:r w:rsidRPr="001E5566">
        <w:rPr>
          <w:rFonts w:ascii="Verdana" w:hAnsi="Verdana" w:cs="Arial"/>
          <w:sz w:val="16"/>
        </w:rPr>
        <w:t>Pectobacterium</w:t>
      </w:r>
      <w:proofErr w:type="spellEnd"/>
      <w:r w:rsidRPr="001E5566">
        <w:rPr>
          <w:rFonts w:ascii="Verdana" w:hAnsi="Verdana" w:cs="Arial"/>
          <w:sz w:val="16"/>
        </w:rPr>
        <w:t xml:space="preserve"> og/eller </w:t>
      </w:r>
      <w:proofErr w:type="spellStart"/>
      <w:r w:rsidRPr="001E5566">
        <w:rPr>
          <w:rFonts w:ascii="Verdana" w:hAnsi="Verdana" w:cs="Arial"/>
          <w:sz w:val="16"/>
        </w:rPr>
        <w:t>Dickeya</w:t>
      </w:r>
      <w:proofErr w:type="spellEnd"/>
      <w:r w:rsidRPr="001E5566">
        <w:rPr>
          <w:rFonts w:ascii="Verdana" w:hAnsi="Verdana" w:cs="Arial"/>
          <w:sz w:val="16"/>
        </w:rPr>
        <w:t>. Anfør type i supplerende oplysninger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PVA</w:t>
      </w:r>
      <w:r w:rsidRPr="001E5566">
        <w:rPr>
          <w:rFonts w:ascii="Verdana" w:hAnsi="Verdana" w:cs="Arial"/>
          <w:sz w:val="16"/>
        </w:rPr>
        <w:t>: Kartoffelvirus A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PVM</w:t>
      </w:r>
      <w:r w:rsidRPr="001E5566">
        <w:rPr>
          <w:rFonts w:ascii="Verdana" w:hAnsi="Verdana" w:cs="Arial"/>
          <w:sz w:val="16"/>
        </w:rPr>
        <w:t>: Kartoffelvirus M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PVS</w:t>
      </w:r>
      <w:r w:rsidRPr="001E5566">
        <w:rPr>
          <w:rFonts w:ascii="Verdana" w:hAnsi="Verdana" w:cs="Arial"/>
          <w:sz w:val="16"/>
        </w:rPr>
        <w:t>: Kartoffelvirus S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PVX</w:t>
      </w:r>
      <w:r w:rsidRPr="001E5566">
        <w:rPr>
          <w:rFonts w:ascii="Verdana" w:hAnsi="Verdana" w:cs="Arial"/>
          <w:sz w:val="16"/>
        </w:rPr>
        <w:t>: Kartoffelvirus X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TSWV</w:t>
      </w:r>
      <w:r w:rsidRPr="001E5566">
        <w:rPr>
          <w:rFonts w:ascii="Verdana" w:hAnsi="Verdana" w:cs="Arial"/>
          <w:sz w:val="16"/>
        </w:rPr>
        <w:t xml:space="preserve">: </w:t>
      </w:r>
      <w:proofErr w:type="spellStart"/>
      <w:r w:rsidRPr="001E5566">
        <w:rPr>
          <w:rFonts w:ascii="Verdana" w:hAnsi="Verdana" w:cs="Arial"/>
          <w:sz w:val="16"/>
        </w:rPr>
        <w:t>Tomatbronzetopvirus</w:t>
      </w:r>
      <w:proofErr w:type="spellEnd"/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PMTV</w:t>
      </w:r>
      <w:r w:rsidRPr="001E5566">
        <w:rPr>
          <w:rFonts w:ascii="Verdana" w:hAnsi="Verdana" w:cs="Arial"/>
          <w:sz w:val="16"/>
        </w:rPr>
        <w:t xml:space="preserve">: </w:t>
      </w:r>
      <w:proofErr w:type="spellStart"/>
      <w:r w:rsidRPr="001E5566">
        <w:rPr>
          <w:rFonts w:ascii="Verdana" w:hAnsi="Verdana" w:cs="Arial"/>
          <w:sz w:val="16"/>
        </w:rPr>
        <w:t>Kartoffelmoptopvirus</w:t>
      </w:r>
      <w:proofErr w:type="spellEnd"/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TRV</w:t>
      </w:r>
      <w:r w:rsidRPr="001E5566">
        <w:rPr>
          <w:rFonts w:ascii="Verdana" w:hAnsi="Verdana" w:cs="Arial"/>
          <w:sz w:val="16"/>
        </w:rPr>
        <w:t>: Rattlevirus</w:t>
      </w:r>
    </w:p>
    <w:p w:rsidR="001E5566" w:rsidRPr="001E5566" w:rsidRDefault="001E5566" w:rsidP="001E5566">
      <w:pPr>
        <w:ind w:left="1304" w:firstLine="1304"/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Andre vira</w:t>
      </w:r>
      <w:r w:rsidRPr="001E5566">
        <w:rPr>
          <w:rFonts w:ascii="Verdana" w:hAnsi="Verdana" w:cs="Arial"/>
          <w:sz w:val="16"/>
        </w:rPr>
        <w:t>: Angiv hvilken</w:t>
      </w:r>
    </w:p>
    <w:p w:rsidR="001E5566" w:rsidRPr="001E5566" w:rsidRDefault="001E5566" w:rsidP="001E5566">
      <w:pPr>
        <w:rPr>
          <w:rFonts w:ascii="Verdana" w:hAnsi="Verdana" w:cs="Arial"/>
          <w:b/>
          <w:sz w:val="16"/>
        </w:rPr>
      </w:pPr>
    </w:p>
    <w:p w:rsidR="001E5566" w:rsidRPr="001E5566" w:rsidRDefault="001E5566" w:rsidP="001E5566">
      <w:pPr>
        <w:rPr>
          <w:rFonts w:ascii="Verdana" w:hAnsi="Verdana" w:cs="Arial"/>
          <w:b/>
          <w:sz w:val="16"/>
        </w:rPr>
      </w:pPr>
      <w:r w:rsidRPr="001E5566">
        <w:rPr>
          <w:rFonts w:ascii="Verdana" w:hAnsi="Verdana" w:cs="Arial"/>
          <w:b/>
          <w:sz w:val="16"/>
        </w:rPr>
        <w:t xml:space="preserve">Prøven udtages fra: </w:t>
      </w:r>
      <w:r w:rsidRPr="001E5566">
        <w:rPr>
          <w:rFonts w:ascii="Verdana" w:hAnsi="Verdana" w:cs="Arial"/>
          <w:b/>
          <w:sz w:val="16"/>
        </w:rPr>
        <w:tab/>
      </w:r>
      <w:r w:rsidRPr="001E5566">
        <w:rPr>
          <w:rFonts w:ascii="Verdana" w:hAnsi="Verdana" w:cs="Arial"/>
          <w:sz w:val="16"/>
        </w:rPr>
        <w:t>Høstnummer (</w:t>
      </w:r>
      <w:proofErr w:type="spellStart"/>
      <w:r w:rsidRPr="001E5566">
        <w:rPr>
          <w:rFonts w:ascii="Verdana" w:hAnsi="Verdana" w:cs="Arial"/>
          <w:sz w:val="16"/>
        </w:rPr>
        <w:t>kombiprøve</w:t>
      </w:r>
      <w:proofErr w:type="spellEnd"/>
      <w:r w:rsidRPr="001E5566">
        <w:rPr>
          <w:rFonts w:ascii="Verdana" w:hAnsi="Verdana" w:cs="Arial"/>
          <w:sz w:val="16"/>
        </w:rPr>
        <w:t xml:space="preserve"> analyseres altid pr. høstnummer)</w:t>
      </w:r>
    </w:p>
    <w:p w:rsidR="001E5566" w:rsidRPr="001E5566" w:rsidRDefault="001E5566" w:rsidP="001E5566">
      <w:pPr>
        <w:rPr>
          <w:rFonts w:ascii="Verdana" w:hAnsi="Verdana" w:cs="Arial"/>
          <w:sz w:val="16"/>
        </w:rPr>
      </w:pPr>
    </w:p>
    <w:p w:rsidR="001E5566" w:rsidRPr="001E5566" w:rsidRDefault="001E5566" w:rsidP="001E5566">
      <w:pPr>
        <w:rPr>
          <w:rFonts w:ascii="Verdana" w:hAnsi="Verdana" w:cs="Arial"/>
          <w:sz w:val="16"/>
        </w:rPr>
      </w:pPr>
      <w:r w:rsidRPr="001E5566">
        <w:rPr>
          <w:rFonts w:ascii="Verdana" w:hAnsi="Verdana" w:cs="Arial"/>
          <w:b/>
          <w:sz w:val="16"/>
        </w:rPr>
        <w:t>Indsend formular:</w:t>
      </w:r>
      <w:r w:rsidRPr="001E5566">
        <w:rPr>
          <w:rFonts w:ascii="Verdana" w:hAnsi="Verdana" w:cs="Arial"/>
          <w:b/>
          <w:sz w:val="16"/>
        </w:rPr>
        <w:tab/>
      </w:r>
      <w:r w:rsidRPr="001E5566">
        <w:rPr>
          <w:rFonts w:ascii="Verdana" w:hAnsi="Verdana" w:cs="Arial"/>
          <w:sz w:val="16"/>
        </w:rPr>
        <w:t xml:space="preserve">Udfyldt rekvisition i </w:t>
      </w:r>
      <w:proofErr w:type="gramStart"/>
      <w:r w:rsidRPr="001E5566">
        <w:rPr>
          <w:rFonts w:ascii="Verdana" w:hAnsi="Verdana" w:cs="Arial"/>
          <w:sz w:val="16"/>
        </w:rPr>
        <w:t>pdf format</w:t>
      </w:r>
      <w:proofErr w:type="gramEnd"/>
      <w:r w:rsidRPr="001E5566">
        <w:rPr>
          <w:rFonts w:ascii="Verdana" w:hAnsi="Verdana" w:cs="Arial"/>
          <w:sz w:val="16"/>
        </w:rPr>
        <w:t xml:space="preserve"> mailes til </w:t>
      </w:r>
      <w:hyperlink r:id="rId9" w:history="1">
        <w:r w:rsidRPr="001E5566">
          <w:rPr>
            <w:rStyle w:val="Hyperlink"/>
            <w:rFonts w:ascii="Verdana" w:hAnsi="Verdana" w:cs="Arial"/>
            <w:sz w:val="16"/>
          </w:rPr>
          <w:t>xkar@lbst.dk</w:t>
        </w:r>
      </w:hyperlink>
    </w:p>
    <w:p w:rsidR="001E5566" w:rsidRPr="001E5566" w:rsidRDefault="001E5566" w:rsidP="001E5566">
      <w:pPr>
        <w:rPr>
          <w:rFonts w:ascii="Verdana" w:hAnsi="Verdana" w:cs="Arial"/>
          <w:sz w:val="16"/>
        </w:rPr>
      </w:pPr>
    </w:p>
    <w:p w:rsidR="001E5566" w:rsidRDefault="001E5566" w:rsidP="001E5566">
      <w:pPr>
        <w:rPr>
          <w:rFonts w:ascii="Verdana" w:hAnsi="Verdana" w:cs="Arial"/>
        </w:rPr>
      </w:pPr>
      <w:bookmarkStart w:id="0" w:name="_GoBack"/>
      <w:bookmarkEnd w:id="0"/>
    </w:p>
    <w:p w:rsidR="00EC1285" w:rsidRPr="001E5566" w:rsidRDefault="00EC1285" w:rsidP="005671A1"/>
    <w:sectPr w:rsidR="00EC1285" w:rsidRPr="001E5566" w:rsidSect="001E5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66" w:rsidRDefault="001E5566">
      <w:r>
        <w:separator/>
      </w:r>
    </w:p>
  </w:endnote>
  <w:endnote w:type="continuationSeparator" w:id="0">
    <w:p w:rsidR="001E5566" w:rsidRDefault="001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566" w:rsidRPr="001E5566" w:rsidRDefault="001E5566" w:rsidP="001E5566">
    <w:pPr>
      <w:pStyle w:val="Template-Address"/>
    </w:pPr>
    <w:bookmarkStart w:id="3" w:name="OFF_Institution"/>
    <w:bookmarkStart w:id="4" w:name="OFF_InstitutionHIF"/>
    <w:bookmarkStart w:id="5" w:name="XIF_MMFirstAddressLine"/>
    <w:r w:rsidRPr="001E5566">
      <w:t>Landbrugsstyrelsen</w:t>
    </w:r>
    <w:bookmarkEnd w:id="3"/>
    <w:r w:rsidRPr="001E5566">
      <w:t xml:space="preserve"> </w:t>
    </w:r>
    <w:bookmarkEnd w:id="4"/>
    <w:r w:rsidRPr="001E5566">
      <w:t xml:space="preserve">• </w:t>
    </w:r>
    <w:bookmarkStart w:id="6" w:name="OFF_AddressA"/>
    <w:bookmarkStart w:id="7" w:name="OFF_AddressAHIF"/>
    <w:r w:rsidRPr="001E5566">
      <w:t>Nyropsgade 30</w:t>
    </w:r>
    <w:bookmarkEnd w:id="6"/>
    <w:r w:rsidRPr="001E5566">
      <w:t xml:space="preserve"> </w:t>
    </w:r>
    <w:bookmarkEnd w:id="7"/>
    <w:r w:rsidRPr="001E5566">
      <w:rPr>
        <w:vanish/>
      </w:rPr>
      <w:t xml:space="preserve">• </w:t>
    </w:r>
    <w:bookmarkStart w:id="8" w:name="OFF_AddressB"/>
    <w:bookmarkStart w:id="9" w:name="OFF_AddressBHIF"/>
    <w:bookmarkEnd w:id="8"/>
    <w:r w:rsidRPr="001E5566">
      <w:rPr>
        <w:vanish/>
      </w:rPr>
      <w:t xml:space="preserve"> </w:t>
    </w:r>
    <w:bookmarkEnd w:id="9"/>
    <w:r w:rsidRPr="001E5566">
      <w:rPr>
        <w:vanish/>
      </w:rPr>
      <w:t xml:space="preserve">• </w:t>
    </w:r>
    <w:bookmarkStart w:id="10" w:name="OFF_AddressC"/>
    <w:bookmarkStart w:id="11" w:name="OFF_AddressCHIF"/>
    <w:bookmarkEnd w:id="10"/>
    <w:r w:rsidRPr="001E5566">
      <w:rPr>
        <w:vanish/>
      </w:rPr>
      <w:t xml:space="preserve"> </w:t>
    </w:r>
    <w:bookmarkEnd w:id="11"/>
    <w:r w:rsidRPr="001E5566">
      <w:t xml:space="preserve">• </w:t>
    </w:r>
    <w:bookmarkStart w:id="12" w:name="OFF_AddressD"/>
    <w:bookmarkStart w:id="13" w:name="OFF_AddressDHIF"/>
    <w:r w:rsidRPr="001E5566">
      <w:t>1780</w:t>
    </w:r>
    <w:bookmarkEnd w:id="12"/>
    <w:r w:rsidRPr="001E5566">
      <w:t xml:space="preserve"> </w:t>
    </w:r>
    <w:bookmarkStart w:id="14" w:name="OFF_City"/>
    <w:r w:rsidRPr="001E5566">
      <w:t>København V</w:t>
    </w:r>
    <w:bookmarkEnd w:id="14"/>
    <w:r w:rsidRPr="001E5566">
      <w:t xml:space="preserve"> </w:t>
    </w:r>
    <w:bookmarkEnd w:id="13"/>
  </w:p>
  <w:p w:rsidR="001E5566" w:rsidRPr="001E5566" w:rsidRDefault="001E5566" w:rsidP="001E5566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1E5566">
      <w:t>Tlf.</w:t>
    </w:r>
    <w:bookmarkEnd w:id="15"/>
    <w:r w:rsidRPr="001E5566">
      <w:t xml:space="preserve"> </w:t>
    </w:r>
    <w:bookmarkStart w:id="18" w:name="OFF_Phone"/>
    <w:r w:rsidRPr="001E5566">
      <w:t>33 95 80 00</w:t>
    </w:r>
    <w:bookmarkEnd w:id="18"/>
    <w:r w:rsidRPr="001E5566">
      <w:t xml:space="preserve"> </w:t>
    </w:r>
    <w:bookmarkEnd w:id="16"/>
    <w:r w:rsidRPr="001E5566">
      <w:rPr>
        <w:vanish/>
      </w:rPr>
      <w:t xml:space="preserve">• </w:t>
    </w:r>
    <w:bookmarkStart w:id="19" w:name="LAN_Fax"/>
    <w:bookmarkStart w:id="20" w:name="OFF_FaxHIF"/>
    <w:r w:rsidRPr="001E5566">
      <w:rPr>
        <w:vanish/>
      </w:rPr>
      <w:t>Fax</w:t>
    </w:r>
    <w:bookmarkEnd w:id="19"/>
    <w:r w:rsidRPr="001E5566">
      <w:rPr>
        <w:vanish/>
      </w:rPr>
      <w:t xml:space="preserve"> </w:t>
    </w:r>
    <w:bookmarkStart w:id="21" w:name="OFF_Fax"/>
    <w:bookmarkEnd w:id="21"/>
    <w:r w:rsidRPr="001E5566">
      <w:rPr>
        <w:vanish/>
      </w:rPr>
      <w:t xml:space="preserve"> </w:t>
    </w:r>
    <w:bookmarkEnd w:id="20"/>
    <w:r w:rsidRPr="001E5566">
      <w:t xml:space="preserve">• </w:t>
    </w:r>
    <w:bookmarkStart w:id="22" w:name="OFF_CVRHIF"/>
    <w:r w:rsidRPr="001E5566">
      <w:t xml:space="preserve">CVR </w:t>
    </w:r>
    <w:bookmarkStart w:id="23" w:name="OFF_CVR"/>
    <w:r w:rsidRPr="001E5566">
      <w:t>20814616</w:t>
    </w:r>
    <w:bookmarkEnd w:id="23"/>
    <w:r w:rsidRPr="001E5566">
      <w:t xml:space="preserve"> </w:t>
    </w:r>
    <w:bookmarkEnd w:id="22"/>
    <w:r w:rsidRPr="001E5566">
      <w:t xml:space="preserve">• </w:t>
    </w:r>
    <w:bookmarkStart w:id="24" w:name="OFF_EANHIF"/>
    <w:r w:rsidRPr="001E5566">
      <w:t xml:space="preserve">EAN </w:t>
    </w:r>
    <w:bookmarkStart w:id="25" w:name="OFF_EAN"/>
    <w:r w:rsidRPr="001E5566">
      <w:t>5798000877955</w:t>
    </w:r>
    <w:bookmarkEnd w:id="25"/>
    <w:r w:rsidRPr="001E5566">
      <w:t xml:space="preserve"> </w:t>
    </w:r>
    <w:bookmarkEnd w:id="24"/>
    <w:r w:rsidRPr="001E5566">
      <w:t xml:space="preserve">• </w:t>
    </w:r>
    <w:bookmarkStart w:id="26" w:name="OFF_Email"/>
    <w:bookmarkStart w:id="27" w:name="OFF_EmailHIF"/>
    <w:r w:rsidRPr="001E5566">
      <w:t>mail@lbst.dk</w:t>
    </w:r>
    <w:bookmarkEnd w:id="26"/>
    <w:r w:rsidRPr="001E5566">
      <w:t xml:space="preserve"> </w:t>
    </w:r>
    <w:bookmarkEnd w:id="27"/>
    <w:r w:rsidRPr="001E5566">
      <w:t xml:space="preserve">• </w:t>
    </w:r>
    <w:bookmarkStart w:id="28" w:name="OFF_Web"/>
    <w:bookmarkStart w:id="29" w:name="OFF_WebHIF"/>
    <w:r w:rsidRPr="001E5566">
      <w:t>www.lbst.dk</w:t>
    </w:r>
    <w:bookmarkEnd w:id="28"/>
    <w:r w:rsidRPr="001E5566">
      <w:t xml:space="preserve"> </w:t>
    </w:r>
    <w:bookmarkEnd w:id="17"/>
    <w:bookmarkEnd w:id="29"/>
  </w:p>
  <w:p w:rsidR="0048667B" w:rsidRPr="001E5566" w:rsidRDefault="0048667B" w:rsidP="001E55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66" w:rsidRDefault="001E5566">
      <w:r>
        <w:separator/>
      </w:r>
    </w:p>
  </w:footnote>
  <w:footnote w:type="continuationSeparator" w:id="0">
    <w:p w:rsidR="001E5566" w:rsidRDefault="001E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566" w:rsidRDefault="001E55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1E5566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440B7B"/>
    <w:multiLevelType w:val="hybridMultilevel"/>
    <w:tmpl w:val="52C49544"/>
    <w:lvl w:ilvl="0" w:tplc="57EA06F2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57EA06F2">
      <w:numFmt w:val="bullet"/>
      <w:lvlText w:val="-"/>
      <w:lvlJc w:val="left"/>
      <w:pPr>
        <w:ind w:left="3688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554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5566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3EC0CA"/>
  <w15:docId w15:val="{ABCC983D-5434-4101-83A2-A8FC0B40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56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kar@lbst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lka@fv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kar@lbst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13</TotalTime>
  <Pages>2</Pages>
  <Words>419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2</cp:revision>
  <cp:lastPrinted>2005-05-20T12:11:00Z</cp:lastPrinted>
  <dcterms:created xsi:type="dcterms:W3CDTF">2024-04-24T11:17:00Z</dcterms:created>
  <dcterms:modified xsi:type="dcterms:W3CDTF">2024-04-25T07:33:00Z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